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0D" w:rsidRDefault="004D400D" w:rsidP="00DA0011">
      <w:pPr>
        <w:spacing w:line="240" w:lineRule="auto"/>
        <w:jc w:val="right"/>
      </w:pPr>
      <w:bookmarkStart w:id="0" w:name="_GoBack"/>
      <w:bookmarkEnd w:id="0"/>
      <w:r>
        <w:t>AL DIRIGENTE SCOLASTICO</w:t>
      </w:r>
    </w:p>
    <w:p w:rsidR="004D400D" w:rsidRDefault="004D400D" w:rsidP="00DA0011">
      <w:pPr>
        <w:spacing w:line="240" w:lineRule="auto"/>
        <w:jc w:val="right"/>
      </w:pPr>
      <w:r>
        <w:t>LICEO “G. GALILEI” – MACOMER</w:t>
      </w:r>
    </w:p>
    <w:p w:rsidR="004D400D" w:rsidRDefault="004D400D"/>
    <w:p w:rsidR="004D400D" w:rsidRDefault="004D400D">
      <w:r>
        <w:t>OGGETTO: Domanda di selezione studenti per l’assegnazione di libri e kit didattici per la didattica in comodato d’uso per l’a.s. 2021-2022-</w:t>
      </w:r>
      <w:r w:rsidRPr="00DA0011">
        <w:t xml:space="preserve"> </w:t>
      </w:r>
      <w:r>
        <w:t>PON AVVISO prot.n. 19146 del 06/07/2020.</w:t>
      </w:r>
    </w:p>
    <w:p w:rsidR="004D400D" w:rsidRDefault="004D400D">
      <w:r>
        <w:t xml:space="preserve"> </w:t>
      </w:r>
    </w:p>
    <w:p w:rsidR="004D400D" w:rsidRDefault="004D400D">
      <w:r>
        <w:t>Il sottoscritto____________________________________________genitore/facente funzione</w:t>
      </w:r>
    </w:p>
    <w:p w:rsidR="004D400D" w:rsidRDefault="004D400D">
      <w:r>
        <w:t xml:space="preserve"> dell’alunno_________________________________________iscritto per l’a.s. 2021-2022 alla classe______sez.______di codesto Liceo,</w:t>
      </w:r>
    </w:p>
    <w:p w:rsidR="004D400D" w:rsidRDefault="004D400D">
      <w:r w:rsidRPr="00DA0011">
        <w:rPr>
          <w:b/>
          <w:bCs/>
        </w:rPr>
        <w:t xml:space="preserve">CHIEDE </w:t>
      </w:r>
      <w:r>
        <w:t>di poter essere inserito in graduatoria per ricevere i sussidi in comodato d’uso gratuito per l’a.s. 2021/2022, libri di testo, altri ausili didattici scelti dalla scuola.</w:t>
      </w:r>
    </w:p>
    <w:p w:rsidR="004D400D" w:rsidRDefault="004D400D">
      <w:r>
        <w:t>Specificare la priorità:</w:t>
      </w:r>
    </w:p>
    <w:p w:rsidR="004D400D" w:rsidRDefault="004D400D" w:rsidP="00C46E42">
      <w:pPr>
        <w:spacing w:line="240" w:lineRule="auto"/>
      </w:pPr>
      <w:r>
        <w:t>1) Libri di testo</w:t>
      </w:r>
    </w:p>
    <w:p w:rsidR="004D400D" w:rsidRDefault="004D400D" w:rsidP="00C46E42">
      <w:pPr>
        <w:spacing w:line="240" w:lineRule="auto"/>
      </w:pPr>
      <w:r>
        <w:t>2) Ausili per la didattica</w:t>
      </w:r>
    </w:p>
    <w:p w:rsidR="004D400D" w:rsidRDefault="004D400D">
      <w:r>
        <w:t>Libri di testo /ausili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9"/>
        <w:gridCol w:w="3209"/>
        <w:gridCol w:w="3210"/>
      </w:tblGrid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  <w:r w:rsidRPr="00322182">
              <w:t>TITOLO</w:t>
            </w: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  <w:r w:rsidRPr="00322182">
              <w:t>AUTORE</w:t>
            </w: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  <w:r w:rsidRPr="00322182">
              <w:t>CASA EDITRICE</w:t>
            </w: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  <w:tr w:rsidR="004D400D" w:rsidRPr="00322182"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09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  <w:tc>
          <w:tcPr>
            <w:tcW w:w="3210" w:type="dxa"/>
          </w:tcPr>
          <w:p w:rsidR="004D400D" w:rsidRPr="00322182" w:rsidRDefault="004D400D" w:rsidP="00322182">
            <w:pPr>
              <w:spacing w:after="0" w:line="240" w:lineRule="auto"/>
            </w:pPr>
          </w:p>
        </w:tc>
      </w:tr>
    </w:tbl>
    <w:p w:rsidR="004D400D" w:rsidRDefault="004D400D">
      <w:r>
        <w:t>N.B. PER I LIBRI DI TESTO INDICARE LA MATERIA. PER GLI ALTRI AUSILI INSERIRE I DATI RICHIESTI.</w:t>
      </w:r>
    </w:p>
    <w:p w:rsidR="004D400D" w:rsidRDefault="004D400D" w:rsidP="00D33422">
      <w:pPr>
        <w:jc w:val="center"/>
      </w:pPr>
      <w:r>
        <w:t>DICHIARA</w:t>
      </w:r>
    </w:p>
    <w:p w:rsidR="004D400D" w:rsidRDefault="004D400D">
      <w:r>
        <w:t>Sotto la propria responsabilità, essendo a conoscenza del fatto che chi sottoscrive dichiarazioni mendaci o false o dati non più rispondenti al vero soggiace a sanzione penale (art.76 D.P.R. 445/2000)</w:t>
      </w:r>
    </w:p>
    <w:p w:rsidR="004D400D" w:rsidRPr="00995D74" w:rsidRDefault="004D400D" w:rsidP="00995D7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995D74">
        <w:rPr>
          <w:b/>
          <w:bCs/>
        </w:rPr>
        <w:t>DI NON GODERE DI ANALOGHE FORME D</w:t>
      </w:r>
      <w:r>
        <w:rPr>
          <w:b/>
          <w:bCs/>
        </w:rPr>
        <w:t>I SOSTEGNO PER LO STESSO FIGLIO;</w:t>
      </w:r>
    </w:p>
    <w:p w:rsidR="004D400D" w:rsidRDefault="004D400D" w:rsidP="00995D74">
      <w:pPr>
        <w:pStyle w:val="ListParagraph"/>
        <w:numPr>
          <w:ilvl w:val="0"/>
          <w:numId w:val="1"/>
        </w:numPr>
        <w:spacing w:line="360" w:lineRule="auto"/>
      </w:pPr>
      <w:r>
        <w:t xml:space="preserve">che il proprio ISEE in corso di validità è pari a </w:t>
      </w:r>
      <w:r w:rsidRPr="00D33422">
        <w:rPr>
          <w:caps/>
        </w:rPr>
        <w:t>€</w:t>
      </w:r>
      <w:r>
        <w:t>____________________________;</w:t>
      </w:r>
    </w:p>
    <w:p w:rsidR="004D400D" w:rsidRDefault="004D400D" w:rsidP="00995D74">
      <w:pPr>
        <w:pStyle w:val="ListParagraph"/>
        <w:numPr>
          <w:ilvl w:val="0"/>
          <w:numId w:val="1"/>
        </w:numPr>
        <w:spacing w:line="360" w:lineRule="auto"/>
      </w:pPr>
      <w:r>
        <w:t>che la propria condizione familiare è la seguente:</w:t>
      </w:r>
    </w:p>
    <w:p w:rsidR="004D400D" w:rsidRDefault="004D400D" w:rsidP="00995D74">
      <w:pPr>
        <w:pStyle w:val="ListParagraph"/>
        <w:numPr>
          <w:ilvl w:val="0"/>
          <w:numId w:val="4"/>
        </w:numPr>
      </w:pPr>
      <w:r>
        <w:t>1 o più figli iscritti a questa scuola , n. figli____________;</w:t>
      </w:r>
    </w:p>
    <w:p w:rsidR="004D400D" w:rsidRDefault="004D400D" w:rsidP="00995D74">
      <w:pPr>
        <w:pStyle w:val="ListParagraph"/>
        <w:numPr>
          <w:ilvl w:val="0"/>
          <w:numId w:val="4"/>
        </w:numPr>
      </w:pPr>
      <w:r>
        <w:t>1 o più figli iscritti ad altra scuola (oltre il richiedente) n._________;</w:t>
      </w:r>
    </w:p>
    <w:p w:rsidR="004D400D" w:rsidRDefault="004D400D" w:rsidP="00D33422">
      <w:pPr>
        <w:pStyle w:val="ListParagraph"/>
        <w:numPr>
          <w:ilvl w:val="0"/>
          <w:numId w:val="1"/>
        </w:numPr>
      </w:pPr>
      <w:r>
        <w:t xml:space="preserve"> BES:</w:t>
      </w:r>
    </w:p>
    <w:p w:rsidR="004D400D" w:rsidRDefault="004D400D" w:rsidP="00995D74">
      <w:pPr>
        <w:pStyle w:val="ListParagraph"/>
        <w:numPr>
          <w:ilvl w:val="0"/>
          <w:numId w:val="3"/>
        </w:numPr>
      </w:pPr>
      <w:r>
        <w:t>Alunno con disabilità certificata;</w:t>
      </w:r>
    </w:p>
    <w:p w:rsidR="004D400D" w:rsidRDefault="004D400D" w:rsidP="00995D74">
      <w:pPr>
        <w:pStyle w:val="ListParagraph"/>
        <w:numPr>
          <w:ilvl w:val="0"/>
          <w:numId w:val="3"/>
        </w:numPr>
      </w:pPr>
      <w:r>
        <w:t>Alunno con DSA e redazione PDP;</w:t>
      </w:r>
    </w:p>
    <w:p w:rsidR="004D400D" w:rsidRDefault="004D400D" w:rsidP="00995D74">
      <w:pPr>
        <w:pStyle w:val="ListParagraph"/>
        <w:numPr>
          <w:ilvl w:val="0"/>
          <w:numId w:val="3"/>
        </w:numPr>
      </w:pPr>
      <w:r>
        <w:t>Alunno BES  di altra tipologia senza redazione PDP;</w:t>
      </w:r>
    </w:p>
    <w:p w:rsidR="004D400D" w:rsidRDefault="004D400D" w:rsidP="00C03618">
      <w:pPr>
        <w:pStyle w:val="ListParagraph"/>
      </w:pPr>
    </w:p>
    <w:p w:rsidR="004D400D" w:rsidRDefault="004D400D" w:rsidP="00C03618">
      <w:pPr>
        <w:pStyle w:val="ListParagraph"/>
        <w:numPr>
          <w:ilvl w:val="0"/>
          <w:numId w:val="1"/>
        </w:numPr>
      </w:pPr>
      <w:r>
        <w:t>Condizione occupazionale:</w:t>
      </w:r>
    </w:p>
    <w:p w:rsidR="004D400D" w:rsidRDefault="004D400D" w:rsidP="00995D74">
      <w:pPr>
        <w:pStyle w:val="ListParagraph"/>
        <w:numPr>
          <w:ilvl w:val="0"/>
          <w:numId w:val="5"/>
        </w:numPr>
      </w:pPr>
      <w:r>
        <w:t>Entrambi i genitori disoccupati/inoccupati o altra situazione precaria dovuta all’ emergenza COVID-19;</w:t>
      </w:r>
    </w:p>
    <w:p w:rsidR="004D400D" w:rsidRDefault="004D400D" w:rsidP="00995D74">
      <w:pPr>
        <w:pStyle w:val="ListParagraph"/>
        <w:numPr>
          <w:ilvl w:val="0"/>
          <w:numId w:val="5"/>
        </w:numPr>
      </w:pPr>
      <w:r>
        <w:t>Un genitore disoccupato/inoccupato o altra situazione precaria dovuta all’emergenza COVID-19;</w:t>
      </w:r>
    </w:p>
    <w:p w:rsidR="004D400D" w:rsidRDefault="004D400D" w:rsidP="00995D74">
      <w:pPr>
        <w:pStyle w:val="ListParagraph"/>
        <w:numPr>
          <w:ilvl w:val="0"/>
          <w:numId w:val="5"/>
        </w:numPr>
      </w:pPr>
      <w:r>
        <w:t>Situazione di disagio dovuta all’epidemia da COVID-19 (es. cassa integrazione, lavoratori stagionali, diminuzione del reddito).</w:t>
      </w:r>
    </w:p>
    <w:p w:rsidR="004D400D" w:rsidRDefault="004D400D" w:rsidP="00C03618">
      <w:pPr>
        <w:pStyle w:val="ListParagraph"/>
      </w:pPr>
    </w:p>
    <w:p w:rsidR="004D400D" w:rsidRPr="00C46CBB" w:rsidRDefault="004D400D" w:rsidP="00C03618">
      <w:pPr>
        <w:pStyle w:val="ListParagraph"/>
        <w:rPr>
          <w:b/>
          <w:bCs/>
        </w:rPr>
      </w:pPr>
      <w:r w:rsidRPr="00C46CBB">
        <w:rPr>
          <w:b/>
          <w:bCs/>
        </w:rPr>
        <w:t>N.B.  IL PUNTO 5 VERRA’ VALUTATO SOLO SULLA BASE DI SPECIFICA DICHIARAZIONE COMPROVANTE LA SITUAZIONE INDICATA</w:t>
      </w:r>
    </w:p>
    <w:p w:rsidR="004D400D" w:rsidRDefault="004D400D" w:rsidP="00C03618">
      <w:pPr>
        <w:pStyle w:val="ListParagraph"/>
      </w:pPr>
    </w:p>
    <w:p w:rsidR="004D400D" w:rsidRDefault="004D400D" w:rsidP="00C03618">
      <w:pPr>
        <w:pStyle w:val="ListParagraph"/>
      </w:pPr>
      <w:r>
        <w:t>N. FIGLI A CARICO ______________( PRECEDENZA A PARITA’ DI PUNTEGGIO)</w:t>
      </w:r>
    </w:p>
    <w:p w:rsidR="004D400D" w:rsidRDefault="004D400D" w:rsidP="00DA0011">
      <w:pPr>
        <w:pStyle w:val="ListParagraph"/>
      </w:pPr>
    </w:p>
    <w:p w:rsidR="004D400D" w:rsidRDefault="004D400D" w:rsidP="00DA0011">
      <w:pPr>
        <w:pStyle w:val="ListParagraph"/>
      </w:pPr>
      <w:r>
        <w:t>Allega alla presente:</w:t>
      </w:r>
    </w:p>
    <w:p w:rsidR="004D400D" w:rsidRDefault="004D400D" w:rsidP="00DA0011">
      <w:pPr>
        <w:pStyle w:val="ListParagraph"/>
        <w:numPr>
          <w:ilvl w:val="0"/>
          <w:numId w:val="2"/>
        </w:numPr>
      </w:pPr>
      <w:r>
        <w:t>ISEE in corso di validità</w:t>
      </w:r>
    </w:p>
    <w:p w:rsidR="004D400D" w:rsidRDefault="004D400D" w:rsidP="00DA0011">
      <w:pPr>
        <w:pStyle w:val="ListParagraph"/>
        <w:numPr>
          <w:ilvl w:val="0"/>
          <w:numId w:val="2"/>
        </w:numPr>
      </w:pPr>
      <w:r>
        <w:t>Eventuale dichiarazione attestante lo stato di disoccupazione/inoccupazione/situazione di disagio  dovuta all’epidemia da COVID-19</w:t>
      </w:r>
    </w:p>
    <w:p w:rsidR="004D400D" w:rsidRDefault="004D400D" w:rsidP="00DA0011">
      <w:pPr>
        <w:pStyle w:val="ListParagraph"/>
        <w:numPr>
          <w:ilvl w:val="0"/>
          <w:numId w:val="2"/>
        </w:numPr>
      </w:pPr>
      <w:r>
        <w:t>Documenti di identità del richiedente ( genitore o tutore legale)</w:t>
      </w:r>
    </w:p>
    <w:p w:rsidR="004D400D" w:rsidRDefault="004D400D" w:rsidP="00DA0011">
      <w:pPr>
        <w:pStyle w:val="ListParagraph"/>
        <w:ind w:left="1080"/>
      </w:pPr>
    </w:p>
    <w:p w:rsidR="004D400D" w:rsidRDefault="004D400D" w:rsidP="00DA0011">
      <w:pPr>
        <w:pStyle w:val="ListParagraph"/>
        <w:ind w:left="1080"/>
      </w:pPr>
    </w:p>
    <w:p w:rsidR="004D400D" w:rsidRDefault="004D400D" w:rsidP="00DA0011">
      <w:pPr>
        <w:pStyle w:val="ListParagraph"/>
        <w:ind w:left="1080"/>
      </w:pPr>
      <w:r>
        <w:t>Luogo e data                                                                   firma del richiedente</w:t>
      </w:r>
    </w:p>
    <w:p w:rsidR="004D400D" w:rsidRDefault="004D400D" w:rsidP="00D33422">
      <w:pPr>
        <w:pStyle w:val="ListParagraph"/>
      </w:pPr>
      <w:r>
        <w:t>_________________                                                  _________________________</w:t>
      </w:r>
    </w:p>
    <w:p w:rsidR="004D400D" w:rsidRDefault="004D400D" w:rsidP="00D33422">
      <w:pPr>
        <w:pStyle w:val="ListParagraph"/>
      </w:pPr>
    </w:p>
    <w:p w:rsidR="004D400D" w:rsidRDefault="004D400D" w:rsidP="00B03EBC">
      <w:pPr>
        <w:pStyle w:val="ListParagraph"/>
      </w:pPr>
      <w:r>
        <w:t xml:space="preserve">N.B. LA DOMANDA DOVRA’ ESSERE INVIATA TRAMITE MAIL (PENA ESCLUSIONE) AL SEGUENTE INDIRIZZO: </w:t>
      </w:r>
      <w:hyperlink r:id="rId5" w:history="1">
        <w:r w:rsidRPr="00C267DC">
          <w:rPr>
            <w:rStyle w:val="Hyperlink"/>
          </w:rPr>
          <w:t>nups010009@istruzione.it</w:t>
        </w:r>
      </w:hyperlink>
      <w:r>
        <w:t xml:space="preserve"> INDICANDO PON KIT DIDATTICI - COGNOME, NOME, CLASSE PER L’A.S. 2021-2022.</w:t>
      </w:r>
    </w:p>
    <w:p w:rsidR="004D400D" w:rsidRDefault="004D400D" w:rsidP="00B03EBC">
      <w:pPr>
        <w:pStyle w:val="ListParagraph"/>
      </w:pPr>
    </w:p>
    <w:p w:rsidR="004D400D" w:rsidRDefault="004D400D" w:rsidP="00B03EBC">
      <w:pPr>
        <w:pStyle w:val="ListParagraph"/>
      </w:pPr>
      <w:r>
        <w:t xml:space="preserve">PER GLI ISCRITTI AL PRIMO ANNO, INDICARE IL CORSO DI STUDI.  </w:t>
      </w:r>
    </w:p>
    <w:p w:rsidR="004D400D" w:rsidRDefault="004D400D" w:rsidP="00B03EBC">
      <w:pPr>
        <w:pStyle w:val="ListParagraph"/>
      </w:pPr>
    </w:p>
    <w:p w:rsidR="004D400D" w:rsidRPr="00486C90" w:rsidRDefault="004D400D" w:rsidP="00B03EBC">
      <w:pPr>
        <w:pStyle w:val="ListParagraph"/>
        <w:rPr>
          <w:b/>
          <w:bCs/>
        </w:rPr>
      </w:pPr>
      <w:r w:rsidRPr="00486C90">
        <w:rPr>
          <w:b/>
          <w:bCs/>
        </w:rPr>
        <w:t>LA DOMANDA DOVRA’ PERVENIRE ENTRO E NON OLTRE IL 13.08.2021</w:t>
      </w:r>
    </w:p>
    <w:sectPr w:rsidR="004D400D" w:rsidRPr="00486C90" w:rsidSect="00AD1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0197"/>
    <w:multiLevelType w:val="hybridMultilevel"/>
    <w:tmpl w:val="B03A0CA2"/>
    <w:lvl w:ilvl="0" w:tplc="AA0E64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1021BF"/>
    <w:multiLevelType w:val="hybridMultilevel"/>
    <w:tmpl w:val="DEB2F1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DD079B0"/>
    <w:multiLevelType w:val="hybridMultilevel"/>
    <w:tmpl w:val="B262F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62CEA"/>
    <w:multiLevelType w:val="hybridMultilevel"/>
    <w:tmpl w:val="ACCCB1A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E7754E3"/>
    <w:multiLevelType w:val="hybridMultilevel"/>
    <w:tmpl w:val="F2309D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90A"/>
    <w:rsid w:val="00107299"/>
    <w:rsid w:val="001A70DD"/>
    <w:rsid w:val="00322182"/>
    <w:rsid w:val="003637F9"/>
    <w:rsid w:val="00486C90"/>
    <w:rsid w:val="004D400D"/>
    <w:rsid w:val="006A614D"/>
    <w:rsid w:val="007E2349"/>
    <w:rsid w:val="007E2977"/>
    <w:rsid w:val="008129F4"/>
    <w:rsid w:val="0098690A"/>
    <w:rsid w:val="00995D74"/>
    <w:rsid w:val="00AD1923"/>
    <w:rsid w:val="00B03EBC"/>
    <w:rsid w:val="00C03618"/>
    <w:rsid w:val="00C267DC"/>
    <w:rsid w:val="00C46CBB"/>
    <w:rsid w:val="00C46E42"/>
    <w:rsid w:val="00CD2137"/>
    <w:rsid w:val="00D33422"/>
    <w:rsid w:val="00DA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2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69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33422"/>
    <w:pPr>
      <w:ind w:left="720"/>
    </w:pPr>
  </w:style>
  <w:style w:type="character" w:styleId="Hyperlink">
    <w:name w:val="Hyperlink"/>
    <w:basedOn w:val="DefaultParagraphFont"/>
    <w:uiPriority w:val="99"/>
    <w:rsid w:val="00B03EB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D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ps010009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432</Words>
  <Characters>2468</Characters>
  <Application>Microsoft Office Outlook</Application>
  <DocSecurity>0</DocSecurity>
  <Lines>0</Lines>
  <Paragraphs>0</Paragraphs>
  <ScaleCrop>false</ScaleCrop>
  <Company>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Utente</cp:lastModifiedBy>
  <cp:revision>3</cp:revision>
  <cp:lastPrinted>2021-07-05T09:28:00Z</cp:lastPrinted>
  <dcterms:created xsi:type="dcterms:W3CDTF">2021-07-05T09:26:00Z</dcterms:created>
  <dcterms:modified xsi:type="dcterms:W3CDTF">2021-07-05T09:31:00Z</dcterms:modified>
</cp:coreProperties>
</file>